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5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5"/>
      </w:tblGrid>
      <w:tr w:rsidR="00A94C32" w14:paraId="3EC8D4EA" w14:textId="77777777">
        <w:trPr>
          <w:trHeight w:val="689"/>
        </w:trPr>
        <w:tc>
          <w:tcPr>
            <w:tcW w:w="1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C9EE7" w14:textId="77777777" w:rsidR="00A94C32" w:rsidRDefault="008F5BB2">
            <w:pPr>
              <w:pStyle w:val="Contenutotabella"/>
              <w:jc w:val="center"/>
            </w:pPr>
            <w:r>
              <w:rPr>
                <w:rFonts w:ascii="Calibri" w:hAnsi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33FCB178" wp14:editId="00311579">
                  <wp:extent cx="1600200" cy="1562096"/>
                  <wp:effectExtent l="0" t="0" r="0" b="4"/>
                  <wp:docPr id="1" name="Immagine 1" descr="coll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6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C32" w14:paraId="568C1518" w14:textId="77777777">
        <w:trPr>
          <w:trHeight w:val="260"/>
        </w:trPr>
        <w:tc>
          <w:tcPr>
            <w:tcW w:w="1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FC69" w14:textId="77777777" w:rsidR="00A94C32" w:rsidRDefault="00A94C32">
            <w:pPr>
              <w:jc w:val="center"/>
              <w:rPr>
                <w:rFonts w:ascii="Calibri" w:eastAsia="Arial Unicode MS" w:hAnsi="Calibri" w:cs="Arial"/>
                <w:kern w:val="3"/>
                <w:lang w:eastAsia="ar-SA"/>
              </w:rPr>
            </w:pPr>
          </w:p>
        </w:tc>
      </w:tr>
    </w:tbl>
    <w:p w14:paraId="57122876" w14:textId="77777777" w:rsidR="00A94C32" w:rsidRDefault="00A94C32">
      <w:pPr>
        <w:jc w:val="center"/>
      </w:pPr>
    </w:p>
    <w:p w14:paraId="6EA72289" w14:textId="77777777" w:rsidR="00A94C32" w:rsidRDefault="00A94C32">
      <w:pPr>
        <w:jc w:val="center"/>
      </w:pPr>
    </w:p>
    <w:p w14:paraId="1CE4E2A6" w14:textId="77777777" w:rsidR="00A94C32" w:rsidRDefault="008F5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PROGETTAZIONE EDUCATIVO-DIDATTICA ANNUALE</w:t>
      </w:r>
    </w:p>
    <w:p w14:paraId="13D7BDF8" w14:textId="77777777" w:rsidR="00A94C32" w:rsidRDefault="008F5BB2">
      <w:pPr>
        <w:jc w:val="center"/>
      </w:pPr>
      <w:r>
        <w:rPr>
          <w:b/>
          <w:sz w:val="28"/>
          <w:szCs w:val="28"/>
        </w:rPr>
        <w:t>CLASSI</w:t>
      </w:r>
      <w:r>
        <w:rPr>
          <w:sz w:val="28"/>
          <w:szCs w:val="28"/>
        </w:rPr>
        <w:t xml:space="preserve"> …</w:t>
      </w:r>
    </w:p>
    <w:p w14:paraId="569F8765" w14:textId="660E3734" w:rsidR="00A94C32" w:rsidRDefault="00C7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…</w:t>
      </w:r>
    </w:p>
    <w:p w14:paraId="4119FF4A" w14:textId="77777777" w:rsidR="00A94C32" w:rsidRDefault="00A94C32">
      <w:pPr>
        <w:jc w:val="center"/>
        <w:rPr>
          <w:b/>
          <w:sz w:val="28"/>
          <w:szCs w:val="28"/>
        </w:rPr>
      </w:pPr>
    </w:p>
    <w:p w14:paraId="1D638C4E" w14:textId="77777777" w:rsidR="00A94C32" w:rsidRDefault="008F5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PREMESSA</w:t>
      </w:r>
    </w:p>
    <w:p w14:paraId="0F0A5EAF" w14:textId="77777777" w:rsidR="00A94C32" w:rsidRDefault="008F5BB2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…….</w:t>
      </w:r>
    </w:p>
    <w:p w14:paraId="49FB2734" w14:textId="77777777" w:rsidR="00DD57BE" w:rsidRDefault="00DD57BE">
      <w:pPr>
        <w:jc w:val="center"/>
        <w:rPr>
          <w:sz w:val="28"/>
          <w:szCs w:val="28"/>
        </w:rPr>
      </w:pPr>
    </w:p>
    <w:p w14:paraId="431BC264" w14:textId="77777777" w:rsidR="00DD57BE" w:rsidRDefault="00DD57BE" w:rsidP="00DD57BE">
      <w:pPr>
        <w:rPr>
          <w:sz w:val="28"/>
          <w:szCs w:val="28"/>
        </w:rPr>
      </w:pPr>
    </w:p>
    <w:tbl>
      <w:tblPr>
        <w:tblW w:w="14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9"/>
        <w:gridCol w:w="7138"/>
        <w:gridCol w:w="3570"/>
      </w:tblGrid>
      <w:tr w:rsidR="00A94C32" w14:paraId="4A7C0E34" w14:textId="77777777">
        <w:trPr>
          <w:trHeight w:val="240"/>
        </w:trPr>
        <w:tc>
          <w:tcPr>
            <w:tcW w:w="1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A223" w14:textId="77777777" w:rsidR="00A94C32" w:rsidRDefault="008F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</w:tr>
      <w:tr w:rsidR="00A94C32" w14:paraId="04A97606" w14:textId="77777777">
        <w:tc>
          <w:tcPr>
            <w:tcW w:w="1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B38A" w14:textId="77777777" w:rsidR="00A94C32" w:rsidRDefault="008F5BB2">
            <w:pPr>
              <w:jc w:val="center"/>
            </w:pPr>
            <w:r>
              <w:rPr>
                <w:b/>
                <w:sz w:val="28"/>
                <w:szCs w:val="28"/>
              </w:rPr>
              <w:t>Traguardi:</w:t>
            </w:r>
            <w:r>
              <w:rPr>
                <w:sz w:val="28"/>
                <w:szCs w:val="28"/>
              </w:rPr>
              <w:t xml:space="preserve"> ….</w:t>
            </w:r>
          </w:p>
        </w:tc>
      </w:tr>
      <w:tr w:rsidR="00A94C32" w14:paraId="6C8D25AD" w14:textId="7777777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8331" w14:textId="77777777" w:rsidR="00A94C32" w:rsidRDefault="008F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Indicatori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E5C9" w14:textId="77777777" w:rsidR="00A94C32" w:rsidRDefault="008F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  <w:p w14:paraId="1E263AF2" w14:textId="77777777" w:rsidR="00A94C32" w:rsidRDefault="00A94C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111C" w14:textId="77777777" w:rsidR="00A94C32" w:rsidRDefault="008F5B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Oggetto dell’esperienza</w:t>
            </w:r>
          </w:p>
        </w:tc>
      </w:tr>
      <w:tr w:rsidR="00A94C32" w14:paraId="44C7D274" w14:textId="77777777"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5B20" w14:textId="77777777" w:rsidR="00A94C32" w:rsidRDefault="008F5BB2">
            <w:pPr>
              <w:jc w:val="center"/>
              <w:rPr>
                <w:color w:val="33CCFF"/>
              </w:rPr>
            </w:pPr>
            <w:r>
              <w:rPr>
                <w:color w:val="33CCFF"/>
              </w:rPr>
              <w:t>(Nota:</w:t>
            </w:r>
            <w:r w:rsidR="00DF5627">
              <w:rPr>
                <w:color w:val="33CCFF"/>
              </w:rPr>
              <w:t xml:space="preserve"> sono elaborati dalla scuola e </w:t>
            </w:r>
            <w:r>
              <w:rPr>
                <w:color w:val="33CCFF"/>
              </w:rPr>
              <w:t>corrispondono agli indicatori tematici presenti nelle Indicazioni nazionali 2012</w:t>
            </w:r>
            <w:r w:rsidR="00DF5627">
              <w:rPr>
                <w:color w:val="33CCFF"/>
              </w:rPr>
              <w:t>; si trovano nella sezione modulistica e sono quelli che vanno inseriti nel registro elettronico</w:t>
            </w:r>
            <w:r>
              <w:rPr>
                <w:color w:val="33CCFF"/>
              </w:rPr>
              <w:t>)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CF70" w14:textId="77777777" w:rsidR="00A94C32" w:rsidRDefault="008F5BB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1809DC6C" w14:textId="77777777" w:rsidR="00A94C32" w:rsidRDefault="008F5BB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4D59E1D1" w14:textId="77777777" w:rsidR="00A94C32" w:rsidRDefault="008F5BB2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….</w:t>
            </w:r>
          </w:p>
          <w:p w14:paraId="0C38ECD0" w14:textId="77777777" w:rsidR="00A94C32" w:rsidRDefault="008F5BB2">
            <w:pPr>
              <w:pStyle w:val="Paragrafoelenco"/>
              <w:ind w:left="10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EE1B1E3" w14:textId="77777777" w:rsidR="00A94C32" w:rsidRDefault="008F5BB2">
            <w:pPr>
              <w:jc w:val="both"/>
            </w:pPr>
            <w:r>
              <w:rPr>
                <w:color w:val="33CCFF"/>
              </w:rPr>
              <w:t xml:space="preserve">(Nota: ripresi dalle </w:t>
            </w:r>
            <w:r w:rsidR="00DF5627">
              <w:rPr>
                <w:color w:val="33CCFF"/>
              </w:rPr>
              <w:t>Indicazioni N</w:t>
            </w:r>
            <w:r>
              <w:rPr>
                <w:color w:val="33CCFF"/>
              </w:rPr>
              <w:t>azionali, possono essere rielaborati in modo tale da essere adeguati alla classe di riferimento)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8DD" w14:textId="77777777" w:rsidR="00A94C32" w:rsidRDefault="008F5BB2">
            <w:pPr>
              <w:jc w:val="center"/>
            </w:pPr>
            <w:r>
              <w:rPr>
                <w:color w:val="33CCFF"/>
              </w:rPr>
              <w:t>(Nota: i contenuti della disciplina)</w:t>
            </w:r>
          </w:p>
        </w:tc>
      </w:tr>
    </w:tbl>
    <w:p w14:paraId="40E18083" w14:textId="77777777" w:rsidR="00231788" w:rsidRDefault="00231788">
      <w:pPr>
        <w:rPr>
          <w:b/>
          <w:sz w:val="28"/>
          <w:szCs w:val="28"/>
        </w:rPr>
      </w:pPr>
    </w:p>
    <w:p w14:paraId="260BE94C" w14:textId="77777777" w:rsidR="00A94C32" w:rsidRDefault="008F5BB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Metodologia:</w:t>
      </w:r>
    </w:p>
    <w:p w14:paraId="7D8DFC52" w14:textId="77777777" w:rsidR="00731D19" w:rsidRDefault="00731D19">
      <w:pPr>
        <w:rPr>
          <w:b/>
          <w:sz w:val="28"/>
          <w:szCs w:val="28"/>
        </w:rPr>
      </w:pPr>
    </w:p>
    <w:p w14:paraId="0415C6ED" w14:textId="77777777" w:rsidR="006E7412" w:rsidRDefault="006E7412">
      <w:pPr>
        <w:rPr>
          <w:b/>
          <w:sz w:val="28"/>
          <w:szCs w:val="28"/>
        </w:rPr>
      </w:pPr>
    </w:p>
    <w:p w14:paraId="76178DA5" w14:textId="553C4F9A" w:rsidR="006E7412" w:rsidRPr="00446C18" w:rsidRDefault="003A39AC" w:rsidP="006E7412">
      <w:pPr>
        <w:rPr>
          <w:b/>
          <w:sz w:val="28"/>
          <w:szCs w:val="28"/>
        </w:rPr>
      </w:pPr>
      <w:bookmarkStart w:id="0" w:name="_GoBack"/>
      <w:bookmarkEnd w:id="0"/>
      <w:r w:rsidRPr="00446C18">
        <w:rPr>
          <w:b/>
          <w:sz w:val="28"/>
          <w:szCs w:val="28"/>
        </w:rPr>
        <w:t>S</w:t>
      </w:r>
      <w:r w:rsidR="006E7412" w:rsidRPr="00446C18">
        <w:rPr>
          <w:b/>
          <w:sz w:val="28"/>
          <w:szCs w:val="28"/>
        </w:rPr>
        <w:t>trumenti:</w:t>
      </w:r>
    </w:p>
    <w:p w14:paraId="04E63E3B" w14:textId="77777777" w:rsidR="002F251A" w:rsidRPr="00446C18" w:rsidRDefault="002F251A" w:rsidP="006E7412">
      <w:pPr>
        <w:rPr>
          <w:b/>
          <w:sz w:val="28"/>
          <w:szCs w:val="28"/>
        </w:rPr>
      </w:pPr>
    </w:p>
    <w:p w14:paraId="648D7CD2" w14:textId="22FA7BBA" w:rsidR="00113EFB" w:rsidRDefault="00113EFB" w:rsidP="006E7412">
      <w:pPr>
        <w:rPr>
          <w:b/>
          <w:sz w:val="28"/>
          <w:szCs w:val="28"/>
        </w:rPr>
      </w:pPr>
      <w:r w:rsidRPr="00446C18">
        <w:rPr>
          <w:b/>
          <w:sz w:val="28"/>
          <w:szCs w:val="28"/>
        </w:rPr>
        <w:t>Spazi:</w:t>
      </w:r>
    </w:p>
    <w:p w14:paraId="527D16BD" w14:textId="77777777" w:rsidR="006E7412" w:rsidRDefault="006E7412">
      <w:pPr>
        <w:rPr>
          <w:b/>
          <w:sz w:val="28"/>
          <w:szCs w:val="28"/>
        </w:rPr>
      </w:pPr>
    </w:p>
    <w:p w14:paraId="0C5F12B4" w14:textId="77777777" w:rsidR="00A94C32" w:rsidRDefault="008F5B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Verifica e valutazione: </w:t>
      </w:r>
    </w:p>
    <w:p w14:paraId="365D43AE" w14:textId="77777777" w:rsidR="00231788" w:rsidRDefault="00231788">
      <w:pPr>
        <w:rPr>
          <w:b/>
          <w:sz w:val="28"/>
          <w:szCs w:val="28"/>
        </w:rPr>
      </w:pPr>
    </w:p>
    <w:p w14:paraId="32FA3E35" w14:textId="77777777" w:rsidR="00231788" w:rsidRDefault="00231788">
      <w:pPr>
        <w:rPr>
          <w:b/>
          <w:sz w:val="28"/>
          <w:szCs w:val="28"/>
        </w:rPr>
      </w:pPr>
    </w:p>
    <w:p w14:paraId="4531427B" w14:textId="77777777" w:rsidR="00231788" w:rsidRDefault="00231788">
      <w:pPr>
        <w:rPr>
          <w:b/>
          <w:sz w:val="28"/>
          <w:szCs w:val="28"/>
        </w:rPr>
      </w:pPr>
    </w:p>
    <w:p w14:paraId="0DD0509D" w14:textId="77777777" w:rsidR="00231788" w:rsidRDefault="00231788">
      <w:pPr>
        <w:rPr>
          <w:b/>
          <w:sz w:val="28"/>
          <w:szCs w:val="28"/>
        </w:rPr>
      </w:pPr>
    </w:p>
    <w:p w14:paraId="57B41E56" w14:textId="73CA7676" w:rsidR="00231788" w:rsidRDefault="002F344F">
      <w:r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sectPr w:rsidR="00231788">
      <w:footerReference w:type="even" r:id="rId8"/>
      <w:footerReference w:type="default" r:id="rId9"/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147A" w14:textId="77777777" w:rsidR="00FB30E0" w:rsidRDefault="00FB30E0">
      <w:r>
        <w:separator/>
      </w:r>
    </w:p>
  </w:endnote>
  <w:endnote w:type="continuationSeparator" w:id="0">
    <w:p w14:paraId="5ABBCD90" w14:textId="77777777" w:rsidR="00FB30E0" w:rsidRDefault="00FB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EC642" w14:textId="77777777" w:rsidR="00C7181C" w:rsidRDefault="00C7181C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268DE7" w14:textId="77777777" w:rsidR="00C7181C" w:rsidRDefault="00C7181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DD3D" w14:textId="77777777" w:rsidR="00C7181C" w:rsidRDefault="00C7181C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6C1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2105A2" w14:textId="77777777" w:rsidR="00C7181C" w:rsidRDefault="00C7181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648CF" w14:textId="77777777" w:rsidR="00FB30E0" w:rsidRDefault="00FB30E0">
      <w:r>
        <w:rPr>
          <w:color w:val="000000"/>
        </w:rPr>
        <w:separator/>
      </w:r>
    </w:p>
  </w:footnote>
  <w:footnote w:type="continuationSeparator" w:id="0">
    <w:p w14:paraId="72C89A08" w14:textId="77777777" w:rsidR="00FB30E0" w:rsidRDefault="00FB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2451"/>
    <w:multiLevelType w:val="multilevel"/>
    <w:tmpl w:val="040C83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32"/>
    <w:rsid w:val="000D34EA"/>
    <w:rsid w:val="00112A53"/>
    <w:rsid w:val="00113EFB"/>
    <w:rsid w:val="00231788"/>
    <w:rsid w:val="002F251A"/>
    <w:rsid w:val="002F344F"/>
    <w:rsid w:val="003A39AC"/>
    <w:rsid w:val="00446C18"/>
    <w:rsid w:val="00454AA0"/>
    <w:rsid w:val="00461317"/>
    <w:rsid w:val="005963AE"/>
    <w:rsid w:val="006E7412"/>
    <w:rsid w:val="00731D19"/>
    <w:rsid w:val="00773765"/>
    <w:rsid w:val="00866F44"/>
    <w:rsid w:val="008F5BB2"/>
    <w:rsid w:val="00A94C32"/>
    <w:rsid w:val="00C7181C"/>
    <w:rsid w:val="00DD57BE"/>
    <w:rsid w:val="00DF5627"/>
    <w:rsid w:val="00FB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00A0"/>
  <w15:docId w15:val="{653883AC-4D6C-4E99-8E87-FDE3E51A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pPr>
      <w:widowControl w:val="0"/>
    </w:pPr>
    <w:rPr>
      <w:rFonts w:ascii="Arial" w:eastAsia="Arial Unicode MS" w:hAnsi="Arial" w:cs="Arial"/>
      <w:kern w:val="3"/>
      <w:lang w:eastAsia="ar-SA"/>
    </w:rPr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1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81C"/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7181C"/>
  </w:style>
  <w:style w:type="table" w:styleId="Grigliatabella">
    <w:name w:val="Table Grid"/>
    <w:basedOn w:val="Tabellanormale"/>
    <w:uiPriority w:val="39"/>
    <w:rsid w:val="00112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Utente di Microsoft Office</cp:lastModifiedBy>
  <cp:revision>14</cp:revision>
  <dcterms:created xsi:type="dcterms:W3CDTF">2017-09-05T10:06:00Z</dcterms:created>
  <dcterms:modified xsi:type="dcterms:W3CDTF">2021-10-17T17:24:00Z</dcterms:modified>
</cp:coreProperties>
</file>